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tblpX="-147" w:tblpY="-510"/>
        <w:tblW w:w="10201" w:type="dxa"/>
        <w:tblLayout w:type="fixed"/>
        <w:tblLook w:val="04A0" w:firstRow="1" w:lastRow="0" w:firstColumn="1" w:lastColumn="0" w:noHBand="0" w:noVBand="1"/>
      </w:tblPr>
      <w:tblGrid>
        <w:gridCol w:w="10201"/>
      </w:tblGrid>
      <w:tr w:rsidR="00B858D7" w:rsidRPr="007B241F" w14:paraId="7133626F" w14:textId="77777777" w:rsidTr="00420F67">
        <w:trPr>
          <w:trHeight w:val="589"/>
        </w:trPr>
        <w:tc>
          <w:tcPr>
            <w:tcW w:w="10201" w:type="dxa"/>
            <w:vAlign w:val="center"/>
          </w:tcPr>
          <w:p w14:paraId="5ED374C4" w14:textId="77777777" w:rsidR="00B858D7" w:rsidRPr="007B241F" w:rsidRDefault="00371EE0" w:rsidP="00CC6769">
            <w:pPr>
              <w:pStyle w:val="Balk2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color w:val="auto"/>
              </w:rPr>
              <w:t>MİKROBİYOLOJİ</w:t>
            </w:r>
            <w:r w:rsidR="00B858D7" w:rsidRPr="007B241F">
              <w:rPr>
                <w:rFonts w:ascii="Cambria" w:hAnsi="Cambria"/>
                <w:b/>
                <w:color w:val="auto"/>
              </w:rPr>
              <w:t xml:space="preserve"> LABORATUVAR UYGULAMASI RAPORU</w:t>
            </w:r>
          </w:p>
        </w:tc>
      </w:tr>
      <w:tr w:rsidR="00CC6769" w:rsidRPr="007B241F" w14:paraId="4E66336A" w14:textId="77777777" w:rsidTr="00420F67">
        <w:trPr>
          <w:trHeight w:val="377"/>
        </w:trPr>
        <w:tc>
          <w:tcPr>
            <w:tcW w:w="10201" w:type="dxa"/>
            <w:vAlign w:val="center"/>
          </w:tcPr>
          <w:p w14:paraId="5B54375B" w14:textId="77777777" w:rsidR="00CC6769" w:rsidRPr="007B241F" w:rsidRDefault="00CC6769" w:rsidP="00CC6769">
            <w:pPr>
              <w:spacing w:line="360" w:lineRule="auto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B241F">
              <w:rPr>
                <w:rFonts w:ascii="Cambria" w:hAnsi="Cambria" w:cs="Times New Roman"/>
                <w:b/>
                <w:sz w:val="18"/>
                <w:szCs w:val="18"/>
              </w:rPr>
              <w:t xml:space="preserve">Öğrenci : </w:t>
            </w:r>
          </w:p>
          <w:p w14:paraId="48DC81A3" w14:textId="77777777" w:rsidR="00CC6769" w:rsidRPr="007B241F" w:rsidRDefault="00CC6769" w:rsidP="00CC6769">
            <w:pPr>
              <w:spacing w:line="36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B241F">
              <w:rPr>
                <w:rFonts w:ascii="Cambria" w:hAnsi="Cambria" w:cs="Times New Roman"/>
                <w:b/>
                <w:sz w:val="18"/>
                <w:szCs w:val="18"/>
              </w:rPr>
              <w:t>Öğr.  No:</w:t>
            </w:r>
          </w:p>
        </w:tc>
      </w:tr>
    </w:tbl>
    <w:tbl>
      <w:tblPr>
        <w:tblStyle w:val="TabloKlavuzu"/>
        <w:tblpPr w:leftFromText="141" w:rightFromText="141" w:vertAnchor="page" w:horzAnchor="margin" w:tblpX="-147" w:tblpY="2281"/>
        <w:tblW w:w="10201" w:type="dxa"/>
        <w:tblLayout w:type="fixed"/>
        <w:tblLook w:val="04A0" w:firstRow="1" w:lastRow="0" w:firstColumn="1" w:lastColumn="0" w:noHBand="0" w:noVBand="1"/>
      </w:tblPr>
      <w:tblGrid>
        <w:gridCol w:w="2122"/>
        <w:gridCol w:w="8079"/>
      </w:tblGrid>
      <w:tr w:rsidR="00B858D7" w:rsidRPr="007B241F" w14:paraId="2DFD1971" w14:textId="77777777" w:rsidTr="008A1D2B">
        <w:trPr>
          <w:trHeight w:val="560"/>
        </w:trPr>
        <w:tc>
          <w:tcPr>
            <w:tcW w:w="2122" w:type="dxa"/>
            <w:vAlign w:val="center"/>
          </w:tcPr>
          <w:p w14:paraId="41CF443F" w14:textId="77777777" w:rsidR="00B858D7" w:rsidRPr="007B241F" w:rsidRDefault="00CC6769" w:rsidP="00B858D7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B241F">
              <w:rPr>
                <w:rFonts w:ascii="Cambria" w:hAnsi="Cambria" w:cs="Times New Roman"/>
                <w:b/>
                <w:sz w:val="24"/>
                <w:szCs w:val="24"/>
              </w:rPr>
              <w:t>Deneyin Adı:</w:t>
            </w:r>
          </w:p>
        </w:tc>
        <w:tc>
          <w:tcPr>
            <w:tcW w:w="8079" w:type="dxa"/>
            <w:vAlign w:val="center"/>
          </w:tcPr>
          <w:p w14:paraId="4779FD74" w14:textId="77777777" w:rsidR="00B858D7" w:rsidRPr="007B241F" w:rsidRDefault="00B858D7" w:rsidP="00B858D7">
            <w:pPr>
              <w:spacing w:line="36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B858D7" w:rsidRPr="007B241F" w14:paraId="27F545C9" w14:textId="77777777" w:rsidTr="008A1D2B">
        <w:trPr>
          <w:trHeight w:val="391"/>
        </w:trPr>
        <w:tc>
          <w:tcPr>
            <w:tcW w:w="2122" w:type="dxa"/>
            <w:vAlign w:val="center"/>
          </w:tcPr>
          <w:p w14:paraId="61C5D6C5" w14:textId="77777777" w:rsidR="00B858D7" w:rsidRPr="007B241F" w:rsidRDefault="00CC6769" w:rsidP="00B858D7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B241F">
              <w:rPr>
                <w:rFonts w:ascii="Cambria" w:hAnsi="Cambria" w:cs="Times New Roman"/>
                <w:b/>
                <w:sz w:val="24"/>
                <w:szCs w:val="24"/>
              </w:rPr>
              <w:t>Deneyin Amacı:</w:t>
            </w:r>
          </w:p>
        </w:tc>
        <w:tc>
          <w:tcPr>
            <w:tcW w:w="8079" w:type="dxa"/>
            <w:vAlign w:val="center"/>
          </w:tcPr>
          <w:p w14:paraId="7DCD31C8" w14:textId="77777777" w:rsidR="00B858D7" w:rsidRPr="007B241F" w:rsidRDefault="00B858D7" w:rsidP="00B858D7">
            <w:pPr>
              <w:rPr>
                <w:rFonts w:ascii="Cambria" w:hAnsi="Cambria"/>
                <w:sz w:val="24"/>
                <w:szCs w:val="24"/>
              </w:rPr>
            </w:pPr>
          </w:p>
          <w:p w14:paraId="43FBCD47" w14:textId="77777777" w:rsidR="00B858D7" w:rsidRPr="007B241F" w:rsidRDefault="00B858D7" w:rsidP="00B858D7">
            <w:pPr>
              <w:rPr>
                <w:rFonts w:ascii="Cambria" w:hAnsi="Cambria"/>
                <w:sz w:val="24"/>
                <w:szCs w:val="24"/>
              </w:rPr>
            </w:pPr>
          </w:p>
          <w:p w14:paraId="2DFEEDCB" w14:textId="77777777" w:rsidR="00B858D7" w:rsidRPr="007B241F" w:rsidRDefault="00B858D7" w:rsidP="00B858D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858D7" w:rsidRPr="007B241F" w14:paraId="77BCB1C4" w14:textId="77777777" w:rsidTr="008A1D2B">
        <w:trPr>
          <w:trHeight w:val="945"/>
        </w:trPr>
        <w:tc>
          <w:tcPr>
            <w:tcW w:w="2122" w:type="dxa"/>
            <w:vAlign w:val="center"/>
          </w:tcPr>
          <w:p w14:paraId="0782FCFA" w14:textId="77777777" w:rsidR="00B858D7" w:rsidRPr="007B241F" w:rsidRDefault="00CC6769" w:rsidP="00CC6769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B241F">
              <w:rPr>
                <w:rFonts w:ascii="Cambria" w:hAnsi="Cambria" w:cs="Times New Roman"/>
                <w:b/>
                <w:sz w:val="24"/>
                <w:szCs w:val="24"/>
              </w:rPr>
              <w:t>Kullanılan Malzemeler</w:t>
            </w:r>
          </w:p>
        </w:tc>
        <w:tc>
          <w:tcPr>
            <w:tcW w:w="8079" w:type="dxa"/>
            <w:vAlign w:val="center"/>
          </w:tcPr>
          <w:p w14:paraId="472FA4D6" w14:textId="77777777" w:rsidR="00B858D7" w:rsidRPr="007B241F" w:rsidRDefault="00B858D7" w:rsidP="00B858D7">
            <w:pPr>
              <w:rPr>
                <w:rFonts w:ascii="Cambria" w:hAnsi="Cambria"/>
                <w:sz w:val="24"/>
                <w:szCs w:val="24"/>
              </w:rPr>
            </w:pPr>
          </w:p>
          <w:p w14:paraId="09D3916B" w14:textId="77777777" w:rsidR="00B858D7" w:rsidRPr="007B241F" w:rsidRDefault="00B858D7" w:rsidP="00B858D7">
            <w:pPr>
              <w:rPr>
                <w:rFonts w:ascii="Cambria" w:hAnsi="Cambria"/>
                <w:sz w:val="24"/>
                <w:szCs w:val="24"/>
              </w:rPr>
            </w:pPr>
          </w:p>
          <w:p w14:paraId="147E6A06" w14:textId="77777777" w:rsidR="00B858D7" w:rsidRPr="007B241F" w:rsidRDefault="00B858D7" w:rsidP="00B858D7">
            <w:pPr>
              <w:rPr>
                <w:rFonts w:ascii="Cambria" w:hAnsi="Cambria"/>
                <w:sz w:val="24"/>
                <w:szCs w:val="24"/>
              </w:rPr>
            </w:pPr>
          </w:p>
          <w:p w14:paraId="50B62BD7" w14:textId="77777777" w:rsidR="00B858D7" w:rsidRPr="007B241F" w:rsidRDefault="00B858D7" w:rsidP="00B858D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858D7" w:rsidRPr="007B241F" w14:paraId="7EAD3FDE" w14:textId="77777777" w:rsidTr="008A1D2B">
        <w:trPr>
          <w:trHeight w:val="391"/>
        </w:trPr>
        <w:tc>
          <w:tcPr>
            <w:tcW w:w="2122" w:type="dxa"/>
            <w:vAlign w:val="center"/>
          </w:tcPr>
          <w:p w14:paraId="1CFCA42A" w14:textId="77777777" w:rsidR="00B858D7" w:rsidRPr="007B241F" w:rsidRDefault="00CC6769" w:rsidP="00B858D7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B241F">
              <w:rPr>
                <w:rFonts w:ascii="Cambria" w:hAnsi="Cambria" w:cs="Times New Roman"/>
                <w:b/>
                <w:sz w:val="24"/>
                <w:szCs w:val="24"/>
              </w:rPr>
              <w:t>Deneyin Yapılışı</w:t>
            </w:r>
          </w:p>
        </w:tc>
        <w:tc>
          <w:tcPr>
            <w:tcW w:w="8079" w:type="dxa"/>
            <w:vAlign w:val="center"/>
          </w:tcPr>
          <w:p w14:paraId="2332B1C2" w14:textId="77777777" w:rsidR="00B858D7" w:rsidRPr="007B241F" w:rsidRDefault="00B858D7" w:rsidP="00B858D7">
            <w:pPr>
              <w:rPr>
                <w:rFonts w:ascii="Cambria" w:hAnsi="Cambria"/>
                <w:sz w:val="24"/>
                <w:szCs w:val="24"/>
              </w:rPr>
            </w:pPr>
          </w:p>
          <w:p w14:paraId="6ADA126D" w14:textId="77777777" w:rsidR="00B858D7" w:rsidRPr="007B241F" w:rsidRDefault="00B858D7" w:rsidP="00B858D7">
            <w:pPr>
              <w:rPr>
                <w:rFonts w:ascii="Cambria" w:hAnsi="Cambria"/>
                <w:sz w:val="24"/>
                <w:szCs w:val="24"/>
              </w:rPr>
            </w:pPr>
          </w:p>
          <w:p w14:paraId="4B01CD38" w14:textId="77777777" w:rsidR="00B858D7" w:rsidRPr="007B241F" w:rsidRDefault="00B858D7" w:rsidP="00B858D7">
            <w:pPr>
              <w:rPr>
                <w:rFonts w:ascii="Cambria" w:hAnsi="Cambria"/>
                <w:sz w:val="24"/>
                <w:szCs w:val="24"/>
              </w:rPr>
            </w:pPr>
          </w:p>
          <w:p w14:paraId="1F2AAD4B" w14:textId="77777777" w:rsidR="00B858D7" w:rsidRPr="007B241F" w:rsidRDefault="00B858D7" w:rsidP="00B858D7">
            <w:pPr>
              <w:rPr>
                <w:rFonts w:ascii="Cambria" w:hAnsi="Cambria"/>
                <w:sz w:val="24"/>
                <w:szCs w:val="24"/>
              </w:rPr>
            </w:pPr>
          </w:p>
          <w:p w14:paraId="4346E8D1" w14:textId="77777777" w:rsidR="00B858D7" w:rsidRPr="007B241F" w:rsidRDefault="00B858D7" w:rsidP="00B858D7">
            <w:pPr>
              <w:rPr>
                <w:rFonts w:ascii="Cambria" w:hAnsi="Cambria"/>
                <w:sz w:val="24"/>
                <w:szCs w:val="24"/>
              </w:rPr>
            </w:pPr>
          </w:p>
          <w:p w14:paraId="125E7A36" w14:textId="77777777" w:rsidR="00B858D7" w:rsidRPr="007B241F" w:rsidRDefault="00B858D7" w:rsidP="00B858D7">
            <w:pPr>
              <w:rPr>
                <w:rFonts w:ascii="Cambria" w:hAnsi="Cambria"/>
                <w:sz w:val="24"/>
                <w:szCs w:val="24"/>
              </w:rPr>
            </w:pPr>
          </w:p>
          <w:p w14:paraId="4D832CC1" w14:textId="77777777" w:rsidR="00B858D7" w:rsidRPr="007B241F" w:rsidRDefault="00B858D7" w:rsidP="00B858D7">
            <w:pPr>
              <w:rPr>
                <w:rFonts w:ascii="Cambria" w:hAnsi="Cambria"/>
                <w:sz w:val="24"/>
                <w:szCs w:val="24"/>
              </w:rPr>
            </w:pPr>
          </w:p>
          <w:p w14:paraId="3C58B85D" w14:textId="77777777" w:rsidR="00B858D7" w:rsidRPr="007B241F" w:rsidRDefault="00B858D7" w:rsidP="00B858D7">
            <w:pPr>
              <w:rPr>
                <w:rFonts w:ascii="Cambria" w:hAnsi="Cambria"/>
                <w:sz w:val="24"/>
                <w:szCs w:val="24"/>
              </w:rPr>
            </w:pPr>
          </w:p>
          <w:p w14:paraId="32A58FDE" w14:textId="77777777" w:rsidR="00B858D7" w:rsidRPr="007B241F" w:rsidRDefault="00B858D7" w:rsidP="00B858D7">
            <w:pPr>
              <w:rPr>
                <w:rFonts w:ascii="Cambria" w:hAnsi="Cambria"/>
                <w:sz w:val="24"/>
                <w:szCs w:val="24"/>
              </w:rPr>
            </w:pPr>
          </w:p>
          <w:p w14:paraId="148D0773" w14:textId="77777777" w:rsidR="00B858D7" w:rsidRPr="007B241F" w:rsidRDefault="00B858D7" w:rsidP="00B858D7">
            <w:pPr>
              <w:rPr>
                <w:rFonts w:ascii="Cambria" w:hAnsi="Cambria"/>
                <w:sz w:val="24"/>
                <w:szCs w:val="24"/>
              </w:rPr>
            </w:pPr>
          </w:p>
          <w:p w14:paraId="01638B6A" w14:textId="77777777" w:rsidR="00B858D7" w:rsidRPr="007B241F" w:rsidRDefault="00B858D7" w:rsidP="00B858D7">
            <w:pPr>
              <w:rPr>
                <w:rFonts w:ascii="Cambria" w:hAnsi="Cambria"/>
                <w:sz w:val="24"/>
                <w:szCs w:val="24"/>
              </w:rPr>
            </w:pPr>
          </w:p>
          <w:p w14:paraId="62E823AB" w14:textId="77777777" w:rsidR="00B858D7" w:rsidRPr="007B241F" w:rsidRDefault="00B858D7" w:rsidP="00B858D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CC6769" w:rsidRPr="007B241F" w14:paraId="13F25D8A" w14:textId="77777777" w:rsidTr="008A1D2B">
        <w:trPr>
          <w:trHeight w:val="391"/>
        </w:trPr>
        <w:tc>
          <w:tcPr>
            <w:tcW w:w="2122" w:type="dxa"/>
            <w:vAlign w:val="center"/>
          </w:tcPr>
          <w:p w14:paraId="577830C4" w14:textId="77777777" w:rsidR="00CC6769" w:rsidRPr="007B241F" w:rsidRDefault="00CC6769" w:rsidP="00B858D7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B241F">
              <w:rPr>
                <w:rFonts w:ascii="Cambria" w:hAnsi="Cambria" w:cs="Times New Roman"/>
                <w:b/>
                <w:sz w:val="24"/>
                <w:szCs w:val="24"/>
              </w:rPr>
              <w:t>Bulgu</w:t>
            </w:r>
          </w:p>
        </w:tc>
        <w:tc>
          <w:tcPr>
            <w:tcW w:w="8079" w:type="dxa"/>
            <w:vAlign w:val="center"/>
          </w:tcPr>
          <w:p w14:paraId="38F3B87A" w14:textId="77777777" w:rsidR="00CC6769" w:rsidRPr="007B241F" w:rsidRDefault="00CC6769" w:rsidP="00B858D7">
            <w:pPr>
              <w:rPr>
                <w:rFonts w:ascii="Cambria" w:hAnsi="Cambria"/>
                <w:sz w:val="24"/>
                <w:szCs w:val="24"/>
              </w:rPr>
            </w:pPr>
          </w:p>
          <w:p w14:paraId="78F90206" w14:textId="77777777" w:rsidR="00CC6769" w:rsidRDefault="00CC6769" w:rsidP="00B858D7">
            <w:pPr>
              <w:rPr>
                <w:rFonts w:ascii="Cambria" w:hAnsi="Cambria"/>
                <w:sz w:val="24"/>
                <w:szCs w:val="24"/>
              </w:rPr>
            </w:pPr>
          </w:p>
          <w:p w14:paraId="03CF9AFE" w14:textId="77777777" w:rsidR="007B241F" w:rsidRDefault="007B241F" w:rsidP="00B858D7">
            <w:pPr>
              <w:rPr>
                <w:rFonts w:ascii="Cambria" w:hAnsi="Cambria"/>
                <w:sz w:val="24"/>
                <w:szCs w:val="24"/>
              </w:rPr>
            </w:pPr>
          </w:p>
          <w:p w14:paraId="4E79AAA9" w14:textId="77777777" w:rsidR="007B241F" w:rsidRDefault="007B241F" w:rsidP="00B858D7">
            <w:pPr>
              <w:rPr>
                <w:rFonts w:ascii="Cambria" w:hAnsi="Cambria"/>
                <w:sz w:val="24"/>
                <w:szCs w:val="24"/>
              </w:rPr>
            </w:pPr>
          </w:p>
          <w:p w14:paraId="2C94EB90" w14:textId="77777777" w:rsidR="007B241F" w:rsidRDefault="007B241F" w:rsidP="00B858D7">
            <w:pPr>
              <w:rPr>
                <w:rFonts w:ascii="Cambria" w:hAnsi="Cambria"/>
                <w:sz w:val="24"/>
                <w:szCs w:val="24"/>
              </w:rPr>
            </w:pPr>
          </w:p>
          <w:p w14:paraId="681DC8CE" w14:textId="77777777" w:rsidR="007B241F" w:rsidRPr="007B241F" w:rsidRDefault="007B241F" w:rsidP="00B858D7">
            <w:pPr>
              <w:rPr>
                <w:rFonts w:ascii="Cambria" w:hAnsi="Cambria"/>
                <w:sz w:val="24"/>
                <w:szCs w:val="24"/>
              </w:rPr>
            </w:pPr>
          </w:p>
          <w:p w14:paraId="59AD6A57" w14:textId="77777777" w:rsidR="00CC6769" w:rsidRPr="007B241F" w:rsidRDefault="00CC6769" w:rsidP="00B858D7">
            <w:pPr>
              <w:rPr>
                <w:rFonts w:ascii="Cambria" w:hAnsi="Cambria"/>
                <w:sz w:val="24"/>
                <w:szCs w:val="24"/>
              </w:rPr>
            </w:pPr>
          </w:p>
          <w:p w14:paraId="6CD56DD6" w14:textId="77777777" w:rsidR="00CC6769" w:rsidRPr="007B241F" w:rsidRDefault="00CC6769" w:rsidP="00B858D7">
            <w:pPr>
              <w:rPr>
                <w:rFonts w:ascii="Cambria" w:hAnsi="Cambria"/>
                <w:sz w:val="24"/>
                <w:szCs w:val="24"/>
              </w:rPr>
            </w:pPr>
          </w:p>
          <w:p w14:paraId="52E3899A" w14:textId="77777777" w:rsidR="00CC6769" w:rsidRPr="007B241F" w:rsidRDefault="00CC6769" w:rsidP="00B858D7">
            <w:pPr>
              <w:rPr>
                <w:rFonts w:ascii="Cambria" w:hAnsi="Cambria"/>
                <w:sz w:val="24"/>
                <w:szCs w:val="24"/>
              </w:rPr>
            </w:pPr>
          </w:p>
          <w:p w14:paraId="7E22B122" w14:textId="77777777" w:rsidR="00CC6769" w:rsidRPr="007B241F" w:rsidRDefault="00CC6769" w:rsidP="00B858D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858D7" w:rsidRPr="007B241F" w14:paraId="226C80AE" w14:textId="77777777" w:rsidTr="008A1D2B">
        <w:trPr>
          <w:trHeight w:val="391"/>
        </w:trPr>
        <w:tc>
          <w:tcPr>
            <w:tcW w:w="2122" w:type="dxa"/>
            <w:vAlign w:val="center"/>
          </w:tcPr>
          <w:p w14:paraId="53FB3818" w14:textId="77777777" w:rsidR="00CC6769" w:rsidRPr="007B241F" w:rsidRDefault="00CC6769" w:rsidP="00B858D7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B241F">
              <w:rPr>
                <w:rFonts w:ascii="Cambria" w:hAnsi="Cambria" w:cs="Times New Roman"/>
                <w:b/>
                <w:sz w:val="24"/>
                <w:szCs w:val="24"/>
              </w:rPr>
              <w:t xml:space="preserve">Sonuç </w:t>
            </w:r>
          </w:p>
          <w:p w14:paraId="67A3DD10" w14:textId="77777777" w:rsidR="00CC6769" w:rsidRPr="007B241F" w:rsidRDefault="00CC6769" w:rsidP="00B858D7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B241F">
              <w:rPr>
                <w:rFonts w:ascii="Cambria" w:hAnsi="Cambria" w:cs="Times New Roman"/>
                <w:b/>
                <w:sz w:val="24"/>
                <w:szCs w:val="24"/>
              </w:rPr>
              <w:t>ve</w:t>
            </w:r>
          </w:p>
          <w:p w14:paraId="1464A1AE" w14:textId="77777777" w:rsidR="00B858D7" w:rsidRPr="007B241F" w:rsidRDefault="00CC6769" w:rsidP="00B858D7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B241F">
              <w:rPr>
                <w:rFonts w:ascii="Cambria" w:hAnsi="Cambria" w:cs="Times New Roman"/>
                <w:b/>
                <w:sz w:val="24"/>
                <w:szCs w:val="24"/>
              </w:rPr>
              <w:t>Yorum</w:t>
            </w:r>
          </w:p>
        </w:tc>
        <w:tc>
          <w:tcPr>
            <w:tcW w:w="8079" w:type="dxa"/>
            <w:vAlign w:val="center"/>
          </w:tcPr>
          <w:p w14:paraId="739B5524" w14:textId="77777777" w:rsidR="00B858D7" w:rsidRPr="007B241F" w:rsidRDefault="00B858D7" w:rsidP="00B858D7">
            <w:pPr>
              <w:rPr>
                <w:rFonts w:ascii="Cambria" w:hAnsi="Cambria"/>
                <w:sz w:val="24"/>
                <w:szCs w:val="24"/>
              </w:rPr>
            </w:pPr>
          </w:p>
          <w:p w14:paraId="291E4A7A" w14:textId="77777777" w:rsidR="00B858D7" w:rsidRPr="007B241F" w:rsidRDefault="00B858D7" w:rsidP="00B858D7">
            <w:pPr>
              <w:rPr>
                <w:rFonts w:ascii="Cambria" w:hAnsi="Cambria"/>
                <w:sz w:val="24"/>
                <w:szCs w:val="24"/>
              </w:rPr>
            </w:pPr>
          </w:p>
          <w:p w14:paraId="0A1C02AA" w14:textId="77777777" w:rsidR="00B858D7" w:rsidRPr="007B241F" w:rsidRDefault="00B858D7" w:rsidP="00B858D7">
            <w:pPr>
              <w:rPr>
                <w:rFonts w:ascii="Cambria" w:hAnsi="Cambria"/>
                <w:sz w:val="24"/>
                <w:szCs w:val="24"/>
              </w:rPr>
            </w:pPr>
          </w:p>
          <w:p w14:paraId="6F9EED26" w14:textId="77777777" w:rsidR="00B858D7" w:rsidRPr="007B241F" w:rsidRDefault="00B858D7" w:rsidP="00B858D7">
            <w:pPr>
              <w:rPr>
                <w:rFonts w:ascii="Cambria" w:hAnsi="Cambria"/>
                <w:sz w:val="24"/>
                <w:szCs w:val="24"/>
              </w:rPr>
            </w:pPr>
          </w:p>
          <w:p w14:paraId="3EFCD041" w14:textId="77777777" w:rsidR="00B858D7" w:rsidRPr="007B241F" w:rsidRDefault="00B858D7" w:rsidP="00B858D7">
            <w:pPr>
              <w:rPr>
                <w:rFonts w:ascii="Cambria" w:hAnsi="Cambria"/>
                <w:sz w:val="24"/>
                <w:szCs w:val="24"/>
              </w:rPr>
            </w:pPr>
          </w:p>
          <w:p w14:paraId="03CE146D" w14:textId="77777777" w:rsidR="00B858D7" w:rsidRPr="007B241F" w:rsidRDefault="00B858D7" w:rsidP="00B858D7">
            <w:pPr>
              <w:rPr>
                <w:rFonts w:ascii="Cambria" w:hAnsi="Cambria"/>
                <w:sz w:val="24"/>
                <w:szCs w:val="24"/>
              </w:rPr>
            </w:pPr>
          </w:p>
          <w:p w14:paraId="13F23FAA" w14:textId="77777777" w:rsidR="00B858D7" w:rsidRPr="007B241F" w:rsidRDefault="00B858D7" w:rsidP="00B858D7">
            <w:pPr>
              <w:rPr>
                <w:rFonts w:ascii="Cambria" w:hAnsi="Cambria"/>
                <w:sz w:val="24"/>
                <w:szCs w:val="24"/>
              </w:rPr>
            </w:pPr>
          </w:p>
          <w:p w14:paraId="4F811AB9" w14:textId="77777777" w:rsidR="00B858D7" w:rsidRPr="007B241F" w:rsidRDefault="00B858D7" w:rsidP="00B858D7">
            <w:pPr>
              <w:rPr>
                <w:rFonts w:ascii="Cambria" w:hAnsi="Cambria"/>
                <w:sz w:val="24"/>
                <w:szCs w:val="24"/>
              </w:rPr>
            </w:pPr>
          </w:p>
          <w:p w14:paraId="26EB0D5D" w14:textId="77777777" w:rsidR="00B858D7" w:rsidRPr="007B241F" w:rsidRDefault="00B858D7" w:rsidP="00B858D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858D7" w:rsidRPr="007B241F" w14:paraId="0F9245DC" w14:textId="77777777" w:rsidTr="008A1D2B">
        <w:trPr>
          <w:trHeight w:val="391"/>
        </w:trPr>
        <w:tc>
          <w:tcPr>
            <w:tcW w:w="2122" w:type="dxa"/>
            <w:vAlign w:val="center"/>
          </w:tcPr>
          <w:p w14:paraId="37914929" w14:textId="77777777" w:rsidR="00B858D7" w:rsidRPr="007B241F" w:rsidRDefault="008A1D2B" w:rsidP="008A1D2B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Kaynakça</w:t>
            </w:r>
          </w:p>
        </w:tc>
        <w:tc>
          <w:tcPr>
            <w:tcW w:w="8079" w:type="dxa"/>
            <w:vAlign w:val="center"/>
          </w:tcPr>
          <w:p w14:paraId="5BB07B57" w14:textId="77777777" w:rsidR="00B858D7" w:rsidRDefault="00B858D7" w:rsidP="00B858D7">
            <w:pPr>
              <w:rPr>
                <w:rFonts w:ascii="Cambria" w:hAnsi="Cambria"/>
                <w:sz w:val="24"/>
                <w:szCs w:val="24"/>
              </w:rPr>
            </w:pPr>
          </w:p>
          <w:p w14:paraId="1C78A375" w14:textId="77777777" w:rsidR="00424085" w:rsidRDefault="00424085" w:rsidP="00B858D7">
            <w:pPr>
              <w:rPr>
                <w:rFonts w:ascii="Cambria" w:hAnsi="Cambria"/>
                <w:sz w:val="24"/>
                <w:szCs w:val="24"/>
              </w:rPr>
            </w:pPr>
          </w:p>
          <w:p w14:paraId="5B2373BA" w14:textId="77777777" w:rsidR="00424085" w:rsidRDefault="00424085" w:rsidP="00B858D7">
            <w:pPr>
              <w:rPr>
                <w:rFonts w:ascii="Cambria" w:hAnsi="Cambria"/>
                <w:sz w:val="24"/>
                <w:szCs w:val="24"/>
              </w:rPr>
            </w:pPr>
          </w:p>
          <w:p w14:paraId="7A1B978F" w14:textId="77777777" w:rsidR="00424085" w:rsidRPr="007B241F" w:rsidRDefault="00424085" w:rsidP="00B858D7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798EB49A" w14:textId="77777777" w:rsidR="00715D32" w:rsidRDefault="00715D32" w:rsidP="00E35CA0">
      <w:pPr>
        <w:spacing w:line="360" w:lineRule="auto"/>
        <w:jc w:val="both"/>
        <w:rPr>
          <w:rFonts w:ascii="Cambria" w:hAnsi="Cambria" w:cs="Times New Roman"/>
          <w:b/>
          <w:sz w:val="24"/>
          <w:szCs w:val="24"/>
        </w:rPr>
      </w:pPr>
    </w:p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424085" w14:paraId="697CC254" w14:textId="77777777" w:rsidTr="008A1D2B">
        <w:trPr>
          <w:trHeight w:val="340"/>
        </w:trPr>
        <w:tc>
          <w:tcPr>
            <w:tcW w:w="10060" w:type="dxa"/>
            <w:gridSpan w:val="2"/>
          </w:tcPr>
          <w:p w14:paraId="72B3742C" w14:textId="77777777" w:rsidR="00424085" w:rsidRPr="008A1D2B" w:rsidRDefault="00424085" w:rsidP="00E35CA0">
            <w:pPr>
              <w:spacing w:line="360" w:lineRule="auto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A1D2B">
              <w:rPr>
                <w:rFonts w:ascii="Cambria" w:hAnsi="Cambria" w:cs="Times New Roman"/>
                <w:b/>
                <w:sz w:val="24"/>
                <w:szCs w:val="24"/>
              </w:rPr>
              <w:lastRenderedPageBreak/>
              <w:t>Ödev(</w:t>
            </w:r>
            <w:proofErr w:type="spellStart"/>
            <w:r w:rsidRPr="008A1D2B">
              <w:rPr>
                <w:rFonts w:ascii="Cambria" w:hAnsi="Cambria" w:cs="Times New Roman"/>
                <w:b/>
                <w:sz w:val="24"/>
                <w:szCs w:val="24"/>
              </w:rPr>
              <w:t>ler</w:t>
            </w:r>
            <w:proofErr w:type="spellEnd"/>
            <w:r w:rsidRPr="008A1D2B">
              <w:rPr>
                <w:rFonts w:ascii="Cambria" w:hAnsi="Cambria" w:cs="Times New Roman"/>
                <w:b/>
                <w:sz w:val="24"/>
                <w:szCs w:val="24"/>
              </w:rPr>
              <w:t>)</w:t>
            </w:r>
          </w:p>
        </w:tc>
      </w:tr>
      <w:tr w:rsidR="00424085" w14:paraId="463C5981" w14:textId="77777777" w:rsidTr="008A1D2B">
        <w:trPr>
          <w:trHeight w:val="1755"/>
        </w:trPr>
        <w:tc>
          <w:tcPr>
            <w:tcW w:w="10060" w:type="dxa"/>
            <w:gridSpan w:val="2"/>
          </w:tcPr>
          <w:p w14:paraId="72380494" w14:textId="77777777" w:rsidR="00424085" w:rsidRDefault="00424085" w:rsidP="00E35CA0">
            <w:pPr>
              <w:spacing w:line="36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  <w:p w14:paraId="6A148977" w14:textId="77777777" w:rsidR="00424085" w:rsidRDefault="00424085" w:rsidP="00E35CA0">
            <w:pPr>
              <w:spacing w:line="36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  <w:p w14:paraId="30EA830E" w14:textId="77777777" w:rsidR="00424085" w:rsidRDefault="00424085" w:rsidP="00E35CA0">
            <w:pPr>
              <w:spacing w:line="36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  <w:p w14:paraId="2FB28E59" w14:textId="77777777" w:rsidR="00424085" w:rsidRDefault="00424085" w:rsidP="00E35CA0">
            <w:pPr>
              <w:spacing w:line="36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  <w:p w14:paraId="700BB323" w14:textId="77777777" w:rsidR="008A1D2B" w:rsidRDefault="008A1D2B" w:rsidP="00E35CA0">
            <w:pPr>
              <w:spacing w:line="36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  <w:p w14:paraId="0BE43882" w14:textId="77777777" w:rsidR="008A1D2B" w:rsidRDefault="008A1D2B" w:rsidP="00E35CA0">
            <w:pPr>
              <w:spacing w:line="36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  <w:p w14:paraId="4D589131" w14:textId="77777777" w:rsidR="008A1D2B" w:rsidRDefault="008A1D2B" w:rsidP="00E35CA0">
            <w:pPr>
              <w:spacing w:line="36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  <w:p w14:paraId="59C6E6F5" w14:textId="77777777" w:rsidR="008A1D2B" w:rsidRDefault="008A1D2B" w:rsidP="00E35CA0">
            <w:pPr>
              <w:spacing w:line="36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  <w:p w14:paraId="3E971CE5" w14:textId="77777777" w:rsidR="008A1D2B" w:rsidRDefault="008A1D2B" w:rsidP="00E35CA0">
            <w:pPr>
              <w:spacing w:line="36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424085" w14:paraId="45C93769" w14:textId="77777777" w:rsidTr="008A1D2B">
        <w:trPr>
          <w:trHeight w:val="1890"/>
        </w:trPr>
        <w:tc>
          <w:tcPr>
            <w:tcW w:w="10060" w:type="dxa"/>
            <w:gridSpan w:val="2"/>
          </w:tcPr>
          <w:p w14:paraId="14427B50" w14:textId="77777777" w:rsidR="00424085" w:rsidRDefault="00424085" w:rsidP="00E35CA0">
            <w:pPr>
              <w:spacing w:line="36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  <w:p w14:paraId="5581708C" w14:textId="77777777" w:rsidR="00424085" w:rsidRDefault="00424085" w:rsidP="00E35CA0">
            <w:pPr>
              <w:spacing w:line="36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  <w:p w14:paraId="61C78572" w14:textId="77777777" w:rsidR="00424085" w:rsidRDefault="00424085" w:rsidP="00E35CA0">
            <w:pPr>
              <w:spacing w:line="36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  <w:p w14:paraId="3E575768" w14:textId="77777777" w:rsidR="00424085" w:rsidRDefault="00424085" w:rsidP="00E35CA0">
            <w:pPr>
              <w:spacing w:line="36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  <w:p w14:paraId="37C10753" w14:textId="77777777" w:rsidR="00424085" w:rsidRDefault="00424085" w:rsidP="00E35CA0">
            <w:pPr>
              <w:spacing w:line="36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  <w:p w14:paraId="0342CD21" w14:textId="77777777" w:rsidR="008A1D2B" w:rsidRDefault="008A1D2B" w:rsidP="00E35CA0">
            <w:pPr>
              <w:spacing w:line="36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  <w:p w14:paraId="34C41387" w14:textId="77777777" w:rsidR="008A1D2B" w:rsidRDefault="008A1D2B" w:rsidP="00E35CA0">
            <w:pPr>
              <w:spacing w:line="36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  <w:p w14:paraId="612DDFC9" w14:textId="77777777" w:rsidR="008A1D2B" w:rsidRDefault="008A1D2B" w:rsidP="00E35CA0">
            <w:pPr>
              <w:spacing w:line="36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  <w:p w14:paraId="37EF0646" w14:textId="77777777" w:rsidR="008A1D2B" w:rsidRDefault="008A1D2B" w:rsidP="00E35CA0">
            <w:pPr>
              <w:spacing w:line="36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  <w:p w14:paraId="67D0869E" w14:textId="77777777" w:rsidR="008A1D2B" w:rsidRDefault="008A1D2B" w:rsidP="00E35CA0">
            <w:pPr>
              <w:spacing w:line="36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424085" w14:paraId="17DCD47E" w14:textId="77777777" w:rsidTr="008A1D2B">
        <w:trPr>
          <w:trHeight w:val="2175"/>
        </w:trPr>
        <w:tc>
          <w:tcPr>
            <w:tcW w:w="10060" w:type="dxa"/>
            <w:gridSpan w:val="2"/>
          </w:tcPr>
          <w:p w14:paraId="535F9315" w14:textId="77777777" w:rsidR="00424085" w:rsidRDefault="00424085" w:rsidP="00E35CA0">
            <w:pPr>
              <w:spacing w:line="36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  <w:p w14:paraId="149A619A" w14:textId="77777777" w:rsidR="00424085" w:rsidRDefault="00424085" w:rsidP="00E35CA0">
            <w:pPr>
              <w:spacing w:line="36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  <w:p w14:paraId="019F03AD" w14:textId="77777777" w:rsidR="00424085" w:rsidRDefault="00424085" w:rsidP="00E35CA0">
            <w:pPr>
              <w:spacing w:line="36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  <w:p w14:paraId="4C5CB633" w14:textId="77777777" w:rsidR="008A1D2B" w:rsidRDefault="008A1D2B" w:rsidP="00E35CA0">
            <w:pPr>
              <w:spacing w:line="36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  <w:p w14:paraId="1BC69EC5" w14:textId="77777777" w:rsidR="008A1D2B" w:rsidRDefault="008A1D2B" w:rsidP="00E35CA0">
            <w:pPr>
              <w:spacing w:line="36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  <w:p w14:paraId="2DC59B26" w14:textId="77777777" w:rsidR="008A1D2B" w:rsidRDefault="008A1D2B" w:rsidP="00E35CA0">
            <w:pPr>
              <w:spacing w:line="36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  <w:p w14:paraId="10DDC165" w14:textId="77777777" w:rsidR="008A1D2B" w:rsidRDefault="008A1D2B" w:rsidP="00E35CA0">
            <w:pPr>
              <w:spacing w:line="36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  <w:p w14:paraId="26510933" w14:textId="77777777" w:rsidR="008A1D2B" w:rsidRDefault="008A1D2B" w:rsidP="00E35CA0">
            <w:pPr>
              <w:spacing w:line="36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  <w:p w14:paraId="0DDAA446" w14:textId="77777777" w:rsidR="00424085" w:rsidRDefault="00424085" w:rsidP="00E35CA0">
            <w:pPr>
              <w:spacing w:line="36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424085" w14:paraId="088C6C72" w14:textId="77777777" w:rsidTr="008A1D2B">
        <w:tc>
          <w:tcPr>
            <w:tcW w:w="2547" w:type="dxa"/>
            <w:vAlign w:val="center"/>
          </w:tcPr>
          <w:p w14:paraId="0DD0AF0F" w14:textId="77777777" w:rsidR="00424085" w:rsidRPr="007B241F" w:rsidRDefault="00424085" w:rsidP="00424085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Yararlanabileceğiniz Kaynaklar</w:t>
            </w:r>
          </w:p>
        </w:tc>
        <w:tc>
          <w:tcPr>
            <w:tcW w:w="7513" w:type="dxa"/>
            <w:vAlign w:val="center"/>
          </w:tcPr>
          <w:p w14:paraId="19D8784A" w14:textId="77777777" w:rsidR="00424085" w:rsidRPr="00071587" w:rsidRDefault="00424085" w:rsidP="0042408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Gıda Mikrobiyolojisi/ Editör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Prof.Dr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.</w:t>
            </w:r>
            <w:r w:rsidR="00EF1A81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A.Kadir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Halkman</w:t>
            </w:r>
            <w:proofErr w:type="spellEnd"/>
            <w:r w:rsidR="00071587">
              <w:rPr>
                <w:rFonts w:ascii="Cambria" w:hAnsi="Cambria"/>
                <w:sz w:val="24"/>
                <w:szCs w:val="24"/>
              </w:rPr>
              <w:t xml:space="preserve"> </w:t>
            </w:r>
            <w:r w:rsidR="00071587" w:rsidRPr="00071587">
              <w:rPr>
                <w:rFonts w:ascii="Cambria" w:hAnsi="Cambria"/>
                <w:sz w:val="16"/>
                <w:szCs w:val="16"/>
              </w:rPr>
              <w:t xml:space="preserve"> </w:t>
            </w:r>
            <w:r w:rsidR="00071587">
              <w:rPr>
                <w:rFonts w:ascii="Cambria" w:hAnsi="Cambria"/>
                <w:sz w:val="16"/>
                <w:szCs w:val="16"/>
              </w:rPr>
              <w:t>(</w:t>
            </w:r>
            <w:r w:rsidR="00071587" w:rsidRPr="00071587">
              <w:rPr>
                <w:rFonts w:ascii="Cambria" w:hAnsi="Cambria"/>
                <w:sz w:val="16"/>
                <w:szCs w:val="16"/>
              </w:rPr>
              <w:t>online temin edilebilir)</w:t>
            </w:r>
          </w:p>
          <w:p w14:paraId="208B7E4F" w14:textId="77777777" w:rsidR="00424085" w:rsidRPr="007B241F" w:rsidRDefault="00424085" w:rsidP="00424085">
            <w:pPr>
              <w:rPr>
                <w:rFonts w:ascii="Cambria" w:hAnsi="Cambria"/>
                <w:sz w:val="24"/>
                <w:szCs w:val="24"/>
              </w:rPr>
            </w:pPr>
            <w:r w:rsidRPr="00424085">
              <w:rPr>
                <w:rFonts w:ascii="Cambria" w:hAnsi="Cambria"/>
                <w:sz w:val="24"/>
                <w:szCs w:val="24"/>
              </w:rPr>
              <w:t>Gıda Mikrobiyolojisi</w:t>
            </w:r>
            <w:r>
              <w:rPr>
                <w:rFonts w:ascii="Cambria" w:hAnsi="Cambria"/>
                <w:sz w:val="24"/>
                <w:szCs w:val="24"/>
              </w:rPr>
              <w:t xml:space="preserve"> /Editör Osman Erkmen</w:t>
            </w:r>
          </w:p>
          <w:p w14:paraId="227964DB" w14:textId="77777777" w:rsidR="00424085" w:rsidRDefault="00424085" w:rsidP="0042408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Genel Mikrobiyoloji Uygulama Teknikleri/ Ayhan Temiz</w:t>
            </w:r>
          </w:p>
          <w:p w14:paraId="261EFC54" w14:textId="77777777" w:rsidR="00424085" w:rsidRDefault="00000000" w:rsidP="00424085">
            <w:pPr>
              <w:rPr>
                <w:rFonts w:ascii="Cambria" w:hAnsi="Cambria"/>
                <w:sz w:val="24"/>
                <w:szCs w:val="24"/>
              </w:rPr>
            </w:pPr>
            <w:hyperlink r:id="rId7" w:history="1">
              <w:r w:rsidR="00424085" w:rsidRPr="00FE42AF">
                <w:rPr>
                  <w:rStyle w:val="Kpr"/>
                  <w:rFonts w:ascii="Cambria" w:hAnsi="Cambria"/>
                  <w:sz w:val="24"/>
                  <w:szCs w:val="24"/>
                </w:rPr>
                <w:t>www.mikrobiyoloji.org</w:t>
              </w:r>
            </w:hyperlink>
          </w:p>
          <w:p w14:paraId="0DC2E308" w14:textId="77777777" w:rsidR="00424085" w:rsidRPr="007B241F" w:rsidRDefault="00424085" w:rsidP="00424085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0E291048" w14:textId="77777777" w:rsidR="007B241F" w:rsidRPr="007B241F" w:rsidRDefault="007B241F" w:rsidP="00E35CA0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</w:p>
    <w:sectPr w:rsidR="007B241F" w:rsidRPr="007B241F" w:rsidSect="00DE2B4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0ADE4" w14:textId="77777777" w:rsidR="00B735D1" w:rsidRDefault="00B735D1" w:rsidP="00482D2F">
      <w:pPr>
        <w:spacing w:after="0" w:line="240" w:lineRule="auto"/>
      </w:pPr>
      <w:r>
        <w:separator/>
      </w:r>
    </w:p>
  </w:endnote>
  <w:endnote w:type="continuationSeparator" w:id="0">
    <w:p w14:paraId="2C5378A8" w14:textId="77777777" w:rsidR="00B735D1" w:rsidRDefault="00B735D1" w:rsidP="00482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83158"/>
      <w:docPartObj>
        <w:docPartGallery w:val="Page Numbers (Bottom of Page)"/>
        <w:docPartUnique/>
      </w:docPartObj>
    </w:sdtPr>
    <w:sdtContent>
      <w:p w14:paraId="44F79149" w14:textId="77777777" w:rsidR="00F755C7" w:rsidRDefault="00F124B5">
        <w:pPr>
          <w:pStyle w:val="AltBilgi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71E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88D7C87" w14:textId="77777777" w:rsidR="00F755C7" w:rsidRDefault="00F755C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0BD68" w14:textId="77777777" w:rsidR="00B735D1" w:rsidRDefault="00B735D1" w:rsidP="00482D2F">
      <w:pPr>
        <w:spacing w:after="0" w:line="240" w:lineRule="auto"/>
      </w:pPr>
      <w:r>
        <w:separator/>
      </w:r>
    </w:p>
  </w:footnote>
  <w:footnote w:type="continuationSeparator" w:id="0">
    <w:p w14:paraId="4494DDF3" w14:textId="77777777" w:rsidR="00B735D1" w:rsidRDefault="00B735D1" w:rsidP="00482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B4DD6"/>
    <w:multiLevelType w:val="hybridMultilevel"/>
    <w:tmpl w:val="AE9C2CB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53E16"/>
    <w:multiLevelType w:val="multilevel"/>
    <w:tmpl w:val="77E882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0FA79AA"/>
    <w:multiLevelType w:val="hybridMultilevel"/>
    <w:tmpl w:val="264EE88C"/>
    <w:lvl w:ilvl="0" w:tplc="84FAEC9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E39C0"/>
    <w:multiLevelType w:val="multilevel"/>
    <w:tmpl w:val="77E882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782113636">
    <w:abstractNumId w:val="0"/>
  </w:num>
  <w:num w:numId="2" w16cid:durableId="821308240">
    <w:abstractNumId w:val="2"/>
  </w:num>
  <w:num w:numId="3" w16cid:durableId="1052002930">
    <w:abstractNumId w:val="3"/>
  </w:num>
  <w:num w:numId="4" w16cid:durableId="1165709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1NTQzMjMyt7Q0MTNW0lEKTi0uzszPAykwqgUARMMdoSwAAAA="/>
  </w:docVars>
  <w:rsids>
    <w:rsidRoot w:val="00714ACE"/>
    <w:rsid w:val="00071587"/>
    <w:rsid w:val="000B18C0"/>
    <w:rsid w:val="001550FA"/>
    <w:rsid w:val="001C4937"/>
    <w:rsid w:val="00247884"/>
    <w:rsid w:val="002F0252"/>
    <w:rsid w:val="00317A75"/>
    <w:rsid w:val="00335AA5"/>
    <w:rsid w:val="00347F5A"/>
    <w:rsid w:val="003651AE"/>
    <w:rsid w:val="00371EE0"/>
    <w:rsid w:val="00374F0D"/>
    <w:rsid w:val="00412D7D"/>
    <w:rsid w:val="00420F67"/>
    <w:rsid w:val="00424085"/>
    <w:rsid w:val="00482D2F"/>
    <w:rsid w:val="00542F64"/>
    <w:rsid w:val="006B273D"/>
    <w:rsid w:val="00714ACE"/>
    <w:rsid w:val="00715D32"/>
    <w:rsid w:val="007B241F"/>
    <w:rsid w:val="00833854"/>
    <w:rsid w:val="008A1D2B"/>
    <w:rsid w:val="00963262"/>
    <w:rsid w:val="00A07B16"/>
    <w:rsid w:val="00A55FA0"/>
    <w:rsid w:val="00AE791B"/>
    <w:rsid w:val="00B1793B"/>
    <w:rsid w:val="00B17B44"/>
    <w:rsid w:val="00B735D1"/>
    <w:rsid w:val="00B858D7"/>
    <w:rsid w:val="00BF17E1"/>
    <w:rsid w:val="00C0069A"/>
    <w:rsid w:val="00C47752"/>
    <w:rsid w:val="00CB6083"/>
    <w:rsid w:val="00CC3C33"/>
    <w:rsid w:val="00CC4F1F"/>
    <w:rsid w:val="00CC6769"/>
    <w:rsid w:val="00D22551"/>
    <w:rsid w:val="00DA73CD"/>
    <w:rsid w:val="00DE2B49"/>
    <w:rsid w:val="00DF46AF"/>
    <w:rsid w:val="00E130D7"/>
    <w:rsid w:val="00E137FD"/>
    <w:rsid w:val="00E35CA0"/>
    <w:rsid w:val="00EF1A81"/>
    <w:rsid w:val="00F124B5"/>
    <w:rsid w:val="00F7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2D157"/>
  <w15:docId w15:val="{6FCD015D-2980-4D2B-B843-D0F833414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B49"/>
  </w:style>
  <w:style w:type="paragraph" w:styleId="Balk1">
    <w:name w:val="heading 1"/>
    <w:basedOn w:val="Normal"/>
    <w:next w:val="Normal"/>
    <w:link w:val="Balk1Char"/>
    <w:uiPriority w:val="9"/>
    <w:qFormat/>
    <w:rsid w:val="004240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C67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42F6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82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82D2F"/>
  </w:style>
  <w:style w:type="paragraph" w:styleId="AltBilgi">
    <w:name w:val="footer"/>
    <w:basedOn w:val="Normal"/>
    <w:link w:val="AltBilgiChar"/>
    <w:uiPriority w:val="99"/>
    <w:unhideWhenUsed/>
    <w:rsid w:val="00482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82D2F"/>
  </w:style>
  <w:style w:type="table" w:styleId="TabloKlavuzu">
    <w:name w:val="Table Grid"/>
    <w:basedOn w:val="NormalTablo"/>
    <w:uiPriority w:val="39"/>
    <w:rsid w:val="00412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CC676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Kpr">
    <w:name w:val="Hyperlink"/>
    <w:basedOn w:val="VarsaylanParagrafYazTipi"/>
    <w:uiPriority w:val="99"/>
    <w:unhideWhenUsed/>
    <w:rsid w:val="00DF46AF"/>
    <w:rPr>
      <w:color w:val="0000FF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4240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9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ikrobiyoloj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0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fthtrnk</dc:creator>
  <cp:lastModifiedBy>Dora Mutlu</cp:lastModifiedBy>
  <cp:revision>2</cp:revision>
  <dcterms:created xsi:type="dcterms:W3CDTF">2025-10-01T06:37:00Z</dcterms:created>
  <dcterms:modified xsi:type="dcterms:W3CDTF">2025-10-01T06:37:00Z</dcterms:modified>
</cp:coreProperties>
</file>